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3" w:rsidRDefault="008A3553" w:rsidP="00214F53">
      <w:pPr>
        <w:pStyle w:val="Title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25pt;margin-top:-18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8A3553" w:rsidRDefault="008A3553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8A3553" w:rsidRDefault="008A3553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3553" w:rsidRDefault="008A3553" w:rsidP="004B2703">
      <w:pPr>
        <w:pStyle w:val="Title"/>
        <w:tabs>
          <w:tab w:val="left" w:pos="7755"/>
          <w:tab w:val="right" w:pos="9354"/>
        </w:tabs>
        <w:jc w:val="left"/>
      </w:pPr>
    </w:p>
    <w:p w:rsidR="008A3553" w:rsidRDefault="008A3553" w:rsidP="00666A1F">
      <w:pPr>
        <w:pStyle w:val="Title"/>
      </w:pPr>
    </w:p>
    <w:p w:rsidR="008A3553" w:rsidRDefault="008A3553" w:rsidP="00666A1F">
      <w:pPr>
        <w:pStyle w:val="Title"/>
      </w:pPr>
    </w:p>
    <w:p w:rsidR="008A3553" w:rsidRDefault="008A3553" w:rsidP="00666A1F">
      <w:pPr>
        <w:pStyle w:val="Title"/>
      </w:pPr>
    </w:p>
    <w:p w:rsidR="008A3553" w:rsidRPr="00A570E3" w:rsidRDefault="008A3553" w:rsidP="00666A1F">
      <w:pPr>
        <w:pStyle w:val="Title"/>
        <w:rPr>
          <w:rFonts w:ascii="Times New Roman" w:hAnsi="Times New Roman"/>
          <w:sz w:val="24"/>
          <w:szCs w:val="24"/>
        </w:rPr>
      </w:pPr>
      <w:r w:rsidRPr="00A570E3">
        <w:rPr>
          <w:rFonts w:ascii="Times New Roman" w:hAnsi="Times New Roman"/>
          <w:sz w:val="24"/>
          <w:szCs w:val="24"/>
        </w:rPr>
        <w:t>Российская Федерация</w:t>
      </w:r>
    </w:p>
    <w:p w:rsidR="008A3553" w:rsidRPr="00A570E3" w:rsidRDefault="008A3553" w:rsidP="00666A1F">
      <w:pPr>
        <w:jc w:val="center"/>
        <w:rPr>
          <w:b/>
          <w:bCs/>
          <w:sz w:val="24"/>
          <w:szCs w:val="24"/>
        </w:rPr>
      </w:pPr>
      <w:r w:rsidRPr="00A570E3">
        <w:rPr>
          <w:b/>
          <w:bCs/>
          <w:sz w:val="24"/>
          <w:szCs w:val="24"/>
        </w:rPr>
        <w:t>ХАНТЫ-МАНСИЙСКИЙ АВТОНОМНЫЙ ОКРУГ - ЮГРА</w:t>
      </w:r>
    </w:p>
    <w:p w:rsidR="008A3553" w:rsidRPr="00A570E3" w:rsidRDefault="008A3553" w:rsidP="00666A1F">
      <w:pPr>
        <w:jc w:val="center"/>
        <w:rPr>
          <w:b/>
          <w:bCs/>
          <w:sz w:val="24"/>
          <w:szCs w:val="24"/>
        </w:rPr>
      </w:pPr>
      <w:r w:rsidRPr="00A570E3">
        <w:rPr>
          <w:b/>
          <w:bCs/>
          <w:sz w:val="24"/>
          <w:szCs w:val="24"/>
        </w:rPr>
        <w:t>МУНИЦИПАЛЬНОЕ ОБРАЗОВАНИЕ</w:t>
      </w:r>
    </w:p>
    <w:p w:rsidR="008A3553" w:rsidRPr="00A570E3" w:rsidRDefault="008A3553" w:rsidP="00666A1F">
      <w:pPr>
        <w:jc w:val="center"/>
        <w:rPr>
          <w:b/>
          <w:bCs/>
          <w:sz w:val="24"/>
          <w:szCs w:val="24"/>
        </w:rPr>
      </w:pPr>
      <w:r w:rsidRPr="00A570E3">
        <w:rPr>
          <w:b/>
          <w:bCs/>
          <w:sz w:val="24"/>
          <w:szCs w:val="24"/>
        </w:rPr>
        <w:t>СОВЕТСКИЙ РАЙОН</w:t>
      </w:r>
    </w:p>
    <w:p w:rsidR="008A3553" w:rsidRPr="00A570E3" w:rsidRDefault="008A3553" w:rsidP="00666A1F">
      <w:pPr>
        <w:rPr>
          <w:b/>
          <w:bCs/>
          <w:sz w:val="22"/>
          <w:szCs w:val="22"/>
        </w:rPr>
      </w:pP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  <w:r w:rsidRPr="00A570E3">
        <w:rPr>
          <w:sz w:val="22"/>
          <w:szCs w:val="22"/>
        </w:rPr>
        <w:tab/>
      </w:r>
    </w:p>
    <w:p w:rsidR="008A3553" w:rsidRPr="00A570E3" w:rsidRDefault="008A3553" w:rsidP="00666A1F">
      <w:pPr>
        <w:pStyle w:val="Heading2"/>
        <w:jc w:val="center"/>
        <w:rPr>
          <w:rFonts w:ascii="Times New Roman" w:hAnsi="Times New Roman"/>
          <w:b w:val="0"/>
          <w:bCs w:val="0"/>
          <w:i w:val="0"/>
          <w:sz w:val="48"/>
          <w:szCs w:val="48"/>
        </w:rPr>
      </w:pPr>
      <w:r w:rsidRPr="00A570E3">
        <w:rPr>
          <w:rFonts w:ascii="Times New Roman" w:hAnsi="Times New Roman"/>
          <w:i w:val="0"/>
          <w:sz w:val="48"/>
          <w:szCs w:val="48"/>
        </w:rPr>
        <w:t>Д У М А</w:t>
      </w:r>
    </w:p>
    <w:p w:rsidR="008A3553" w:rsidRPr="005116F8" w:rsidRDefault="008A3553" w:rsidP="005116F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        __                                                                                        __ ___</w:t>
      </w:r>
    </w:p>
    <w:p w:rsidR="008A3553" w:rsidRPr="00A570E3" w:rsidRDefault="008A3553" w:rsidP="00666A1F">
      <w:pPr>
        <w:pStyle w:val="Heading1"/>
        <w:rPr>
          <w:rFonts w:ascii="Times New Roman" w:hAnsi="Times New Roman"/>
          <w:b w:val="0"/>
          <w:bCs w:val="0"/>
          <w:sz w:val="48"/>
          <w:szCs w:val="48"/>
        </w:rPr>
      </w:pPr>
      <w:r w:rsidRPr="00A570E3">
        <w:rPr>
          <w:rFonts w:ascii="Times New Roman" w:hAnsi="Times New Roman"/>
          <w:sz w:val="48"/>
          <w:szCs w:val="48"/>
        </w:rPr>
        <w:t>Решение</w:t>
      </w:r>
    </w:p>
    <w:p w:rsidR="008A3553" w:rsidRPr="00A570E3" w:rsidRDefault="008A3553" w:rsidP="00150E77">
      <w:pPr>
        <w:rPr>
          <w:sz w:val="26"/>
          <w:szCs w:val="26"/>
        </w:rPr>
      </w:pPr>
    </w:p>
    <w:p w:rsidR="008A3553" w:rsidRPr="00A570E3" w:rsidRDefault="008A3553" w:rsidP="00A570E3">
      <w:pPr>
        <w:jc w:val="both"/>
        <w:rPr>
          <w:sz w:val="26"/>
          <w:szCs w:val="26"/>
        </w:rPr>
      </w:pPr>
      <w:r w:rsidRPr="00A570E3">
        <w:rPr>
          <w:sz w:val="26"/>
          <w:szCs w:val="26"/>
        </w:rPr>
        <w:t>от «12» ноября 202</w:t>
      </w:r>
      <w:r>
        <w:rPr>
          <w:sz w:val="26"/>
          <w:szCs w:val="26"/>
        </w:rPr>
        <w:t>0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Pr="00A570E3">
        <w:rPr>
          <w:sz w:val="26"/>
          <w:szCs w:val="26"/>
        </w:rPr>
        <w:t>№ 41</w:t>
      </w:r>
      <w:r>
        <w:rPr>
          <w:sz w:val="26"/>
          <w:szCs w:val="26"/>
        </w:rPr>
        <w:t>4/НПА</w:t>
      </w:r>
    </w:p>
    <w:p w:rsidR="008A3553" w:rsidRPr="00A570E3" w:rsidRDefault="008A3553" w:rsidP="00666A1F">
      <w:pPr>
        <w:rPr>
          <w:sz w:val="26"/>
          <w:szCs w:val="26"/>
        </w:rPr>
      </w:pPr>
      <w:r w:rsidRPr="00A570E3">
        <w:rPr>
          <w:sz w:val="26"/>
          <w:szCs w:val="26"/>
        </w:rPr>
        <w:t>г. Советский</w:t>
      </w:r>
    </w:p>
    <w:p w:rsidR="008A3553" w:rsidRPr="00A570E3" w:rsidRDefault="008A3553" w:rsidP="00B17139">
      <w:pPr>
        <w:rPr>
          <w:sz w:val="26"/>
          <w:szCs w:val="26"/>
        </w:rPr>
      </w:pPr>
    </w:p>
    <w:p w:rsidR="008A3553" w:rsidRPr="00A570E3" w:rsidRDefault="008A3553" w:rsidP="00B17139">
      <w:pPr>
        <w:rPr>
          <w:sz w:val="26"/>
          <w:szCs w:val="26"/>
        </w:rPr>
      </w:pPr>
    </w:p>
    <w:p w:rsidR="008A3553" w:rsidRPr="00A570E3" w:rsidRDefault="008A3553" w:rsidP="00B17139">
      <w:pPr>
        <w:rPr>
          <w:sz w:val="26"/>
          <w:szCs w:val="26"/>
        </w:rPr>
      </w:pPr>
    </w:p>
    <w:p w:rsidR="008A3553" w:rsidRPr="00A570E3" w:rsidRDefault="008A3553" w:rsidP="00C86936">
      <w:pPr>
        <w:tabs>
          <w:tab w:val="num" w:pos="0"/>
        </w:tabs>
        <w:jc w:val="both"/>
        <w:rPr>
          <w:sz w:val="26"/>
          <w:szCs w:val="26"/>
        </w:rPr>
      </w:pPr>
      <w:r w:rsidRPr="00A570E3">
        <w:rPr>
          <w:sz w:val="26"/>
          <w:szCs w:val="26"/>
        </w:rPr>
        <w:t xml:space="preserve">О внесении изменений в решение </w:t>
      </w:r>
    </w:p>
    <w:p w:rsidR="008A3553" w:rsidRPr="00A570E3" w:rsidRDefault="008A3553" w:rsidP="00C86936">
      <w:pPr>
        <w:tabs>
          <w:tab w:val="num" w:pos="0"/>
        </w:tabs>
        <w:jc w:val="both"/>
        <w:rPr>
          <w:sz w:val="26"/>
          <w:szCs w:val="26"/>
        </w:rPr>
      </w:pPr>
      <w:r w:rsidRPr="00A570E3">
        <w:rPr>
          <w:sz w:val="26"/>
          <w:szCs w:val="26"/>
        </w:rPr>
        <w:t xml:space="preserve">Думы Советского района от 28.09.2012 № 163 </w:t>
      </w:r>
    </w:p>
    <w:p w:rsidR="008A3553" w:rsidRDefault="008A3553" w:rsidP="000249FA">
      <w:pPr>
        <w:tabs>
          <w:tab w:val="num" w:pos="0"/>
        </w:tabs>
        <w:jc w:val="both"/>
        <w:rPr>
          <w:sz w:val="26"/>
          <w:szCs w:val="26"/>
        </w:rPr>
      </w:pPr>
      <w:r w:rsidRPr="00A570E3">
        <w:rPr>
          <w:sz w:val="26"/>
          <w:szCs w:val="26"/>
        </w:rPr>
        <w:t xml:space="preserve">«О создании муниципального дорожного </w:t>
      </w:r>
    </w:p>
    <w:p w:rsidR="008A3553" w:rsidRPr="00A570E3" w:rsidRDefault="008A3553" w:rsidP="000249FA">
      <w:pPr>
        <w:tabs>
          <w:tab w:val="num" w:pos="0"/>
        </w:tabs>
        <w:jc w:val="both"/>
        <w:rPr>
          <w:sz w:val="26"/>
          <w:szCs w:val="26"/>
        </w:rPr>
      </w:pPr>
      <w:r w:rsidRPr="00A570E3">
        <w:rPr>
          <w:sz w:val="26"/>
          <w:szCs w:val="26"/>
        </w:rPr>
        <w:t>фонда Советского района»</w:t>
      </w:r>
    </w:p>
    <w:p w:rsidR="008A3553" w:rsidRPr="00A570E3" w:rsidRDefault="008A3553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8A3553" w:rsidRPr="00A570E3" w:rsidRDefault="008A3553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8A3553" w:rsidRPr="00A570E3" w:rsidRDefault="008A3553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8A3553" w:rsidRPr="00A570E3" w:rsidRDefault="008A3553" w:rsidP="00A570E3">
      <w:pPr>
        <w:tabs>
          <w:tab w:val="num" w:pos="0"/>
        </w:tabs>
        <w:ind w:firstLine="700"/>
        <w:jc w:val="both"/>
        <w:rPr>
          <w:sz w:val="26"/>
          <w:szCs w:val="26"/>
        </w:rPr>
      </w:pPr>
      <w:r w:rsidRPr="00A570E3">
        <w:rPr>
          <w:sz w:val="26"/>
          <w:szCs w:val="26"/>
        </w:rPr>
        <w:t>В соответствии с Бюджетным кодексом Российской Федерации, Уставом Советского района, в целях финансового обеспечения дорожной деятельности в отношении автомобильных дорог общего пользования местного значения Советского района</w:t>
      </w:r>
    </w:p>
    <w:p w:rsidR="008A3553" w:rsidRPr="00A570E3" w:rsidRDefault="008A3553" w:rsidP="00730D4A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8A3553" w:rsidRPr="00A570E3" w:rsidRDefault="008A3553" w:rsidP="00A570E3">
      <w:pPr>
        <w:tabs>
          <w:tab w:val="num" w:pos="0"/>
        </w:tabs>
        <w:jc w:val="center"/>
        <w:rPr>
          <w:sz w:val="26"/>
          <w:szCs w:val="26"/>
        </w:rPr>
      </w:pPr>
      <w:r w:rsidRPr="00A570E3">
        <w:rPr>
          <w:sz w:val="26"/>
          <w:szCs w:val="26"/>
        </w:rPr>
        <w:t>Дума Советского района решила:</w:t>
      </w:r>
    </w:p>
    <w:p w:rsidR="008A3553" w:rsidRPr="00A570E3" w:rsidRDefault="008A3553" w:rsidP="00730D4A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8A3553" w:rsidRPr="00A570E3" w:rsidRDefault="008A3553" w:rsidP="00E82246">
      <w:pPr>
        <w:ind w:firstLine="709"/>
        <w:jc w:val="both"/>
        <w:rPr>
          <w:sz w:val="26"/>
          <w:szCs w:val="26"/>
        </w:rPr>
      </w:pPr>
      <w:r w:rsidRPr="00A570E3">
        <w:rPr>
          <w:sz w:val="26"/>
          <w:szCs w:val="26"/>
        </w:rPr>
        <w:t>1. Внести в решение Думы Советского района от 28.09.2012 № 163 «О создании муниципального дорожного фонда Советского района» следующие изменения и дополнения:</w:t>
      </w:r>
    </w:p>
    <w:p w:rsidR="008A3553" w:rsidRPr="00A570E3" w:rsidRDefault="008A3553" w:rsidP="00E82246">
      <w:pPr>
        <w:ind w:firstLine="709"/>
        <w:jc w:val="both"/>
        <w:rPr>
          <w:sz w:val="26"/>
          <w:szCs w:val="26"/>
        </w:rPr>
      </w:pPr>
      <w:r w:rsidRPr="00A570E3">
        <w:rPr>
          <w:sz w:val="26"/>
          <w:szCs w:val="26"/>
        </w:rPr>
        <w:t xml:space="preserve">1.1. Пункт 2.4. раздела 2. </w:t>
      </w:r>
      <w:r>
        <w:rPr>
          <w:sz w:val="26"/>
          <w:szCs w:val="26"/>
        </w:rPr>
        <w:t>«</w:t>
      </w:r>
      <w:r w:rsidRPr="00A570E3">
        <w:rPr>
          <w:sz w:val="26"/>
          <w:szCs w:val="26"/>
        </w:rPr>
        <w:t>Порядка формирования и использования бюджетных ассигнований муниципального дорожного фонда Советского района</w:t>
      </w:r>
      <w:r>
        <w:rPr>
          <w:sz w:val="26"/>
          <w:szCs w:val="26"/>
        </w:rPr>
        <w:t>»</w:t>
      </w:r>
      <w:r w:rsidRPr="00A570E3">
        <w:rPr>
          <w:sz w:val="26"/>
          <w:szCs w:val="26"/>
        </w:rPr>
        <w:t xml:space="preserve"> изложить в следующей редакции:</w:t>
      </w:r>
    </w:p>
    <w:p w:rsidR="008A3553" w:rsidRPr="00A570E3" w:rsidRDefault="008A3553" w:rsidP="002E35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570E3">
        <w:rPr>
          <w:sz w:val="26"/>
          <w:szCs w:val="26"/>
        </w:rPr>
        <w:t>2.4. Средства муниципального дорожного фонда направляются:</w:t>
      </w:r>
    </w:p>
    <w:p w:rsidR="008A3553" w:rsidRPr="00A570E3" w:rsidRDefault="008A3553" w:rsidP="002E35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0E3">
        <w:rPr>
          <w:sz w:val="26"/>
          <w:szCs w:val="26"/>
        </w:rPr>
        <w:t>2.4.1. На финансовое обеспечение работ по проектированию, строительству, реконструкции, капитальному ремонту, ремонту и содержанию автомобильных дорог общего пользования местного значения, в том числе в части приобретения и установки на аварийно-опасных участках автомобильных дорог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таких средств.</w:t>
      </w:r>
    </w:p>
    <w:p w:rsidR="008A3553" w:rsidRPr="00A570E3" w:rsidRDefault="008A3553" w:rsidP="002E35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0E3">
        <w:rPr>
          <w:sz w:val="26"/>
          <w:szCs w:val="26"/>
        </w:rPr>
        <w:t>2.4.2. На предоставление межбюджетных трансфертов городским и сельскому поселениям</w:t>
      </w:r>
      <w:r w:rsidRPr="00A570E3">
        <w:rPr>
          <w:bCs/>
          <w:sz w:val="26"/>
          <w:szCs w:val="26"/>
        </w:rPr>
        <w:t>, входящих в состав Советского района</w:t>
      </w:r>
      <w:r w:rsidRPr="00A570E3">
        <w:rPr>
          <w:sz w:val="26"/>
          <w:szCs w:val="26"/>
        </w:rPr>
        <w:t xml:space="preserve"> на финансовое обеспечение работ по проектированию, строительству, реконструкции, капитальному ремонту, ремонту и содержанию автомобильных дорог общего пользования местного значения, в том числе в части приобретения и установки на аварийно-опасных участках автомобильных дорог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таких средств.</w:t>
      </w:r>
      <w:r>
        <w:rPr>
          <w:sz w:val="26"/>
          <w:szCs w:val="26"/>
        </w:rPr>
        <w:t>»</w:t>
      </w:r>
      <w:r w:rsidRPr="00A570E3">
        <w:rPr>
          <w:sz w:val="26"/>
          <w:szCs w:val="26"/>
        </w:rPr>
        <w:t>.</w:t>
      </w:r>
    </w:p>
    <w:p w:rsidR="008A3553" w:rsidRPr="00A570E3" w:rsidRDefault="008A3553" w:rsidP="006F482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570E3">
        <w:rPr>
          <w:sz w:val="26"/>
          <w:szCs w:val="26"/>
        </w:rPr>
        <w:t>2. 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8A3553" w:rsidRPr="00A570E3" w:rsidRDefault="008A3553" w:rsidP="00E82246">
      <w:pPr>
        <w:ind w:firstLine="709"/>
        <w:jc w:val="both"/>
        <w:rPr>
          <w:sz w:val="26"/>
          <w:szCs w:val="26"/>
        </w:rPr>
      </w:pPr>
      <w:r w:rsidRPr="00A570E3">
        <w:rPr>
          <w:sz w:val="26"/>
          <w:szCs w:val="26"/>
        </w:rPr>
        <w:t>3.</w:t>
      </w:r>
      <w:r w:rsidRPr="00A570E3">
        <w:rPr>
          <w:b/>
          <w:bCs/>
          <w:sz w:val="26"/>
          <w:szCs w:val="26"/>
        </w:rPr>
        <w:t xml:space="preserve"> </w:t>
      </w:r>
      <w:r w:rsidRPr="00A570E3">
        <w:rPr>
          <w:sz w:val="26"/>
          <w:szCs w:val="26"/>
        </w:rPr>
        <w:t xml:space="preserve">Настоящее решение вступает в силу после официального опубликования и распространяется на правоотношения с 01.01.2020. </w:t>
      </w:r>
    </w:p>
    <w:p w:rsidR="008A3553" w:rsidRPr="00A570E3" w:rsidRDefault="008A3553" w:rsidP="005555C8">
      <w:pPr>
        <w:rPr>
          <w:sz w:val="26"/>
          <w:szCs w:val="26"/>
        </w:rPr>
      </w:pPr>
    </w:p>
    <w:p w:rsidR="008A3553" w:rsidRPr="00A570E3" w:rsidRDefault="008A3553" w:rsidP="005555C8">
      <w:pPr>
        <w:rPr>
          <w:sz w:val="26"/>
          <w:szCs w:val="26"/>
        </w:rPr>
      </w:pPr>
    </w:p>
    <w:p w:rsidR="008A3553" w:rsidRPr="00A570E3" w:rsidRDefault="008A3553" w:rsidP="005555C8">
      <w:pPr>
        <w:rPr>
          <w:sz w:val="26"/>
          <w:szCs w:val="26"/>
        </w:rPr>
      </w:pPr>
    </w:p>
    <w:p w:rsidR="008A3553" w:rsidRPr="0079057F" w:rsidRDefault="008A3553" w:rsidP="00A570E3">
      <w:pPr>
        <w:rPr>
          <w:sz w:val="26"/>
          <w:szCs w:val="26"/>
        </w:rPr>
      </w:pPr>
      <w:r w:rsidRPr="0079057F">
        <w:rPr>
          <w:sz w:val="26"/>
          <w:szCs w:val="26"/>
        </w:rPr>
        <w:t xml:space="preserve">Председатель Думы Советского района                 </w:t>
      </w:r>
      <w:r>
        <w:rPr>
          <w:sz w:val="26"/>
          <w:szCs w:val="26"/>
        </w:rPr>
        <w:t xml:space="preserve">          </w:t>
      </w:r>
      <w:r w:rsidRPr="0079057F">
        <w:rPr>
          <w:sz w:val="26"/>
          <w:szCs w:val="26"/>
        </w:rPr>
        <w:t>Глава Советского района</w:t>
      </w:r>
    </w:p>
    <w:p w:rsidR="008A3553" w:rsidRPr="0079057F" w:rsidRDefault="008A3553" w:rsidP="00A570E3">
      <w:pPr>
        <w:rPr>
          <w:sz w:val="26"/>
          <w:szCs w:val="26"/>
        </w:rPr>
      </w:pPr>
    </w:p>
    <w:p w:rsidR="008A3553" w:rsidRPr="0079057F" w:rsidRDefault="008A3553" w:rsidP="00A570E3">
      <w:pPr>
        <w:ind w:right="-219"/>
        <w:rPr>
          <w:sz w:val="26"/>
          <w:szCs w:val="26"/>
        </w:rPr>
      </w:pPr>
      <w:r w:rsidRPr="0079057F">
        <w:rPr>
          <w:sz w:val="26"/>
          <w:szCs w:val="26"/>
          <w:u w:val="single"/>
        </w:rPr>
        <w:t xml:space="preserve">                         </w:t>
      </w:r>
      <w:r w:rsidRPr="0079057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9057F">
        <w:rPr>
          <w:sz w:val="26"/>
          <w:szCs w:val="26"/>
        </w:rPr>
        <w:t>С.Э.</w:t>
      </w:r>
      <w:r>
        <w:rPr>
          <w:sz w:val="26"/>
          <w:szCs w:val="26"/>
        </w:rPr>
        <w:t xml:space="preserve"> </w:t>
      </w:r>
      <w:r w:rsidRPr="0079057F">
        <w:rPr>
          <w:sz w:val="26"/>
          <w:szCs w:val="26"/>
        </w:rPr>
        <w:t>Озорнина</w:t>
      </w:r>
      <w:r>
        <w:rPr>
          <w:sz w:val="26"/>
          <w:szCs w:val="26"/>
        </w:rPr>
        <w:t>)</w:t>
      </w:r>
      <w:r w:rsidRPr="0079057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</w:t>
      </w:r>
      <w:r w:rsidRPr="0079057F">
        <w:rPr>
          <w:sz w:val="26"/>
          <w:szCs w:val="26"/>
        </w:rPr>
        <w:t xml:space="preserve"> </w:t>
      </w:r>
      <w:r w:rsidRPr="0079057F">
        <w:rPr>
          <w:sz w:val="26"/>
          <w:szCs w:val="26"/>
          <w:u w:val="single"/>
        </w:rPr>
        <w:t xml:space="preserve">                          </w:t>
      </w:r>
      <w:r w:rsidRPr="0079057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9057F">
        <w:rPr>
          <w:sz w:val="26"/>
          <w:szCs w:val="26"/>
        </w:rPr>
        <w:t>И.А.</w:t>
      </w:r>
      <w:r>
        <w:rPr>
          <w:sz w:val="26"/>
          <w:szCs w:val="26"/>
        </w:rPr>
        <w:t xml:space="preserve"> </w:t>
      </w:r>
      <w:r w:rsidRPr="0079057F">
        <w:rPr>
          <w:sz w:val="26"/>
          <w:szCs w:val="26"/>
        </w:rPr>
        <w:t>Набатов</w:t>
      </w:r>
      <w:r>
        <w:rPr>
          <w:sz w:val="26"/>
          <w:szCs w:val="26"/>
        </w:rPr>
        <w:t>)</w:t>
      </w:r>
    </w:p>
    <w:p w:rsidR="008A3553" w:rsidRPr="0079057F" w:rsidRDefault="008A3553" w:rsidP="00A570E3">
      <w:pPr>
        <w:rPr>
          <w:sz w:val="26"/>
          <w:szCs w:val="26"/>
        </w:rPr>
      </w:pPr>
    </w:p>
    <w:p w:rsidR="008A3553" w:rsidRPr="00D942E0" w:rsidRDefault="008A3553" w:rsidP="00A570E3">
      <w:pPr>
        <w:spacing w:line="240" w:lineRule="atLeast"/>
        <w:jc w:val="both"/>
      </w:pPr>
      <w:r w:rsidRPr="00D942E0">
        <w:t>Дата принятия решения                                                                                  Дата подписания</w:t>
      </w:r>
    </w:p>
    <w:p w:rsidR="008A3553" w:rsidRPr="00D12C74" w:rsidRDefault="008A3553" w:rsidP="00293073">
      <w:pPr>
        <w:spacing w:line="240" w:lineRule="atLeast"/>
        <w:jc w:val="both"/>
      </w:pPr>
      <w:r w:rsidRPr="00D942E0">
        <w:t>«</w:t>
      </w:r>
      <w:r>
        <w:t>12</w:t>
      </w:r>
      <w:r w:rsidRPr="00D942E0">
        <w:t xml:space="preserve">» </w:t>
      </w:r>
      <w:r>
        <w:t>ноября</w:t>
      </w:r>
      <w:r w:rsidRPr="00D942E0">
        <w:t xml:space="preserve"> 2020 г.                                                                                </w:t>
      </w:r>
      <w:r>
        <w:t xml:space="preserve">         «12» ноября 2020 г.</w:t>
      </w:r>
    </w:p>
    <w:sectPr w:rsidR="008A3553" w:rsidRPr="00D12C74" w:rsidSect="00A570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53" w:rsidRDefault="008A3553">
      <w:r>
        <w:separator/>
      </w:r>
    </w:p>
  </w:endnote>
  <w:endnote w:type="continuationSeparator" w:id="0">
    <w:p w:rsidR="008A3553" w:rsidRDefault="008A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53" w:rsidRDefault="008A3553">
      <w:r>
        <w:separator/>
      </w:r>
    </w:p>
  </w:footnote>
  <w:footnote w:type="continuationSeparator" w:id="0">
    <w:p w:rsidR="008A3553" w:rsidRDefault="008A3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2E7"/>
    <w:multiLevelType w:val="singleLevel"/>
    <w:tmpl w:val="57D04A46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cs="Times New Roman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  <w:rPr>
        <w:rFonts w:cs="Times New Roman"/>
      </w:r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D4B"/>
    <w:rsid w:val="00003E6A"/>
    <w:rsid w:val="00003F29"/>
    <w:rsid w:val="000046A6"/>
    <w:rsid w:val="0000606E"/>
    <w:rsid w:val="00006A62"/>
    <w:rsid w:val="000102EF"/>
    <w:rsid w:val="00011D14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49FA"/>
    <w:rsid w:val="00024DD9"/>
    <w:rsid w:val="000265D8"/>
    <w:rsid w:val="00026CE3"/>
    <w:rsid w:val="00027B01"/>
    <w:rsid w:val="00030428"/>
    <w:rsid w:val="00031A45"/>
    <w:rsid w:val="00031AC4"/>
    <w:rsid w:val="00031CB0"/>
    <w:rsid w:val="00032230"/>
    <w:rsid w:val="0003325A"/>
    <w:rsid w:val="000338AB"/>
    <w:rsid w:val="00034741"/>
    <w:rsid w:val="00034A91"/>
    <w:rsid w:val="00034D3D"/>
    <w:rsid w:val="00035AEE"/>
    <w:rsid w:val="000400CB"/>
    <w:rsid w:val="00041198"/>
    <w:rsid w:val="0004259B"/>
    <w:rsid w:val="0004410A"/>
    <w:rsid w:val="0004556A"/>
    <w:rsid w:val="000458A6"/>
    <w:rsid w:val="00047BC9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E7F"/>
    <w:rsid w:val="0008715F"/>
    <w:rsid w:val="00092438"/>
    <w:rsid w:val="00092903"/>
    <w:rsid w:val="00093322"/>
    <w:rsid w:val="00093CA3"/>
    <w:rsid w:val="00093D26"/>
    <w:rsid w:val="00093F78"/>
    <w:rsid w:val="00096216"/>
    <w:rsid w:val="000978F8"/>
    <w:rsid w:val="000A2FD1"/>
    <w:rsid w:val="000A5538"/>
    <w:rsid w:val="000A578F"/>
    <w:rsid w:val="000A5CB5"/>
    <w:rsid w:val="000A6125"/>
    <w:rsid w:val="000A646F"/>
    <w:rsid w:val="000A7ABD"/>
    <w:rsid w:val="000B0273"/>
    <w:rsid w:val="000B0715"/>
    <w:rsid w:val="000B1CF1"/>
    <w:rsid w:val="000B222F"/>
    <w:rsid w:val="000B2F38"/>
    <w:rsid w:val="000B489B"/>
    <w:rsid w:val="000B4A49"/>
    <w:rsid w:val="000B53E6"/>
    <w:rsid w:val="000B5854"/>
    <w:rsid w:val="000B7683"/>
    <w:rsid w:val="000B7BC1"/>
    <w:rsid w:val="000C109B"/>
    <w:rsid w:val="000C1B5D"/>
    <w:rsid w:val="000C1DCF"/>
    <w:rsid w:val="000C205E"/>
    <w:rsid w:val="000C2A30"/>
    <w:rsid w:val="000C31CD"/>
    <w:rsid w:val="000D1E27"/>
    <w:rsid w:val="000D2465"/>
    <w:rsid w:val="000D30F1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B72"/>
    <w:rsid w:val="000F539F"/>
    <w:rsid w:val="000F5C83"/>
    <w:rsid w:val="000F5F41"/>
    <w:rsid w:val="000F7534"/>
    <w:rsid w:val="001006D1"/>
    <w:rsid w:val="0010206B"/>
    <w:rsid w:val="0010272D"/>
    <w:rsid w:val="00103C31"/>
    <w:rsid w:val="00103DE8"/>
    <w:rsid w:val="00105B40"/>
    <w:rsid w:val="00106B2B"/>
    <w:rsid w:val="00111355"/>
    <w:rsid w:val="00112D77"/>
    <w:rsid w:val="00112F7B"/>
    <w:rsid w:val="0011329B"/>
    <w:rsid w:val="00113F69"/>
    <w:rsid w:val="00114DF6"/>
    <w:rsid w:val="00115D65"/>
    <w:rsid w:val="00116212"/>
    <w:rsid w:val="0011733C"/>
    <w:rsid w:val="0012012F"/>
    <w:rsid w:val="00121961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EC2"/>
    <w:rsid w:val="001326C4"/>
    <w:rsid w:val="00132E83"/>
    <w:rsid w:val="001340A7"/>
    <w:rsid w:val="00134EC3"/>
    <w:rsid w:val="00135240"/>
    <w:rsid w:val="0013527D"/>
    <w:rsid w:val="001354B1"/>
    <w:rsid w:val="00135565"/>
    <w:rsid w:val="0013664F"/>
    <w:rsid w:val="00136D0D"/>
    <w:rsid w:val="0014267E"/>
    <w:rsid w:val="001438F2"/>
    <w:rsid w:val="00143B56"/>
    <w:rsid w:val="0014586B"/>
    <w:rsid w:val="00146D97"/>
    <w:rsid w:val="00150696"/>
    <w:rsid w:val="00150E77"/>
    <w:rsid w:val="00153CFA"/>
    <w:rsid w:val="001543D0"/>
    <w:rsid w:val="00156081"/>
    <w:rsid w:val="00160F10"/>
    <w:rsid w:val="001624CF"/>
    <w:rsid w:val="001624D3"/>
    <w:rsid w:val="001627BD"/>
    <w:rsid w:val="0016608C"/>
    <w:rsid w:val="00166C49"/>
    <w:rsid w:val="00175684"/>
    <w:rsid w:val="00176DB2"/>
    <w:rsid w:val="00176EDA"/>
    <w:rsid w:val="00177079"/>
    <w:rsid w:val="00177867"/>
    <w:rsid w:val="001778C1"/>
    <w:rsid w:val="00182385"/>
    <w:rsid w:val="001834B3"/>
    <w:rsid w:val="00184B92"/>
    <w:rsid w:val="00185184"/>
    <w:rsid w:val="001853C9"/>
    <w:rsid w:val="00185919"/>
    <w:rsid w:val="00186365"/>
    <w:rsid w:val="00186E7E"/>
    <w:rsid w:val="0019033D"/>
    <w:rsid w:val="00191F8A"/>
    <w:rsid w:val="00192D90"/>
    <w:rsid w:val="0019411A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B09E1"/>
    <w:rsid w:val="001B117A"/>
    <w:rsid w:val="001B3190"/>
    <w:rsid w:val="001B62B7"/>
    <w:rsid w:val="001B6E7C"/>
    <w:rsid w:val="001B7FC5"/>
    <w:rsid w:val="001C23D1"/>
    <w:rsid w:val="001C28EB"/>
    <w:rsid w:val="001C3F3C"/>
    <w:rsid w:val="001C744B"/>
    <w:rsid w:val="001D0399"/>
    <w:rsid w:val="001D3B50"/>
    <w:rsid w:val="001D570E"/>
    <w:rsid w:val="001D7F63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256F"/>
    <w:rsid w:val="002028CC"/>
    <w:rsid w:val="00203433"/>
    <w:rsid w:val="00203754"/>
    <w:rsid w:val="0020674A"/>
    <w:rsid w:val="00206AFD"/>
    <w:rsid w:val="0020733F"/>
    <w:rsid w:val="00210973"/>
    <w:rsid w:val="00212FB4"/>
    <w:rsid w:val="00213040"/>
    <w:rsid w:val="0021417F"/>
    <w:rsid w:val="0021437A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A97"/>
    <w:rsid w:val="00230899"/>
    <w:rsid w:val="00232601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50C0"/>
    <w:rsid w:val="00255747"/>
    <w:rsid w:val="00257247"/>
    <w:rsid w:val="00257B92"/>
    <w:rsid w:val="002627FC"/>
    <w:rsid w:val="00263A51"/>
    <w:rsid w:val="0026424E"/>
    <w:rsid w:val="00265CB8"/>
    <w:rsid w:val="00266CDF"/>
    <w:rsid w:val="00266DE8"/>
    <w:rsid w:val="00270540"/>
    <w:rsid w:val="00270651"/>
    <w:rsid w:val="002719F9"/>
    <w:rsid w:val="002738DA"/>
    <w:rsid w:val="002740FD"/>
    <w:rsid w:val="002757D2"/>
    <w:rsid w:val="00276C05"/>
    <w:rsid w:val="00277C48"/>
    <w:rsid w:val="0028149A"/>
    <w:rsid w:val="0028274F"/>
    <w:rsid w:val="002828C0"/>
    <w:rsid w:val="002859F3"/>
    <w:rsid w:val="00286D93"/>
    <w:rsid w:val="00287B6B"/>
    <w:rsid w:val="00287BCE"/>
    <w:rsid w:val="00293073"/>
    <w:rsid w:val="0029402B"/>
    <w:rsid w:val="00294ADF"/>
    <w:rsid w:val="00294D91"/>
    <w:rsid w:val="00295173"/>
    <w:rsid w:val="002955E0"/>
    <w:rsid w:val="002960D6"/>
    <w:rsid w:val="002962FF"/>
    <w:rsid w:val="00296D81"/>
    <w:rsid w:val="00297C93"/>
    <w:rsid w:val="002A0631"/>
    <w:rsid w:val="002A07CA"/>
    <w:rsid w:val="002A1DC5"/>
    <w:rsid w:val="002A23C6"/>
    <w:rsid w:val="002A35A2"/>
    <w:rsid w:val="002A62BB"/>
    <w:rsid w:val="002A631D"/>
    <w:rsid w:val="002A6339"/>
    <w:rsid w:val="002B0FA4"/>
    <w:rsid w:val="002B13DB"/>
    <w:rsid w:val="002B2CAA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96E"/>
    <w:rsid w:val="002E03C8"/>
    <w:rsid w:val="002E3180"/>
    <w:rsid w:val="002E3564"/>
    <w:rsid w:val="002E688C"/>
    <w:rsid w:val="002F2583"/>
    <w:rsid w:val="002F30E0"/>
    <w:rsid w:val="002F500B"/>
    <w:rsid w:val="002F5751"/>
    <w:rsid w:val="003006D4"/>
    <w:rsid w:val="00300EA6"/>
    <w:rsid w:val="003018D6"/>
    <w:rsid w:val="00303456"/>
    <w:rsid w:val="00303AFE"/>
    <w:rsid w:val="003070D3"/>
    <w:rsid w:val="00311AA3"/>
    <w:rsid w:val="00313361"/>
    <w:rsid w:val="00316CFD"/>
    <w:rsid w:val="00317026"/>
    <w:rsid w:val="00317B94"/>
    <w:rsid w:val="00317D1D"/>
    <w:rsid w:val="003218AE"/>
    <w:rsid w:val="003226E6"/>
    <w:rsid w:val="00322715"/>
    <w:rsid w:val="0032632B"/>
    <w:rsid w:val="00326402"/>
    <w:rsid w:val="00326762"/>
    <w:rsid w:val="003311A4"/>
    <w:rsid w:val="00331647"/>
    <w:rsid w:val="00331989"/>
    <w:rsid w:val="0033295D"/>
    <w:rsid w:val="00335819"/>
    <w:rsid w:val="00337845"/>
    <w:rsid w:val="003400AE"/>
    <w:rsid w:val="0034234E"/>
    <w:rsid w:val="0034371F"/>
    <w:rsid w:val="00345B62"/>
    <w:rsid w:val="00345E61"/>
    <w:rsid w:val="003472B6"/>
    <w:rsid w:val="003476EB"/>
    <w:rsid w:val="0034792A"/>
    <w:rsid w:val="00350DAE"/>
    <w:rsid w:val="00350E92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3895"/>
    <w:rsid w:val="00373E87"/>
    <w:rsid w:val="00374493"/>
    <w:rsid w:val="00374958"/>
    <w:rsid w:val="003766D1"/>
    <w:rsid w:val="00377513"/>
    <w:rsid w:val="00377B43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D1E"/>
    <w:rsid w:val="003C4703"/>
    <w:rsid w:val="003C542B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309C"/>
    <w:rsid w:val="00403509"/>
    <w:rsid w:val="00403B3A"/>
    <w:rsid w:val="0040460C"/>
    <w:rsid w:val="00406197"/>
    <w:rsid w:val="004068C7"/>
    <w:rsid w:val="004068F6"/>
    <w:rsid w:val="00406FB3"/>
    <w:rsid w:val="00407682"/>
    <w:rsid w:val="00407A3D"/>
    <w:rsid w:val="00407A9B"/>
    <w:rsid w:val="00410624"/>
    <w:rsid w:val="00411543"/>
    <w:rsid w:val="00411670"/>
    <w:rsid w:val="00416646"/>
    <w:rsid w:val="00421C19"/>
    <w:rsid w:val="004225BC"/>
    <w:rsid w:val="004243C3"/>
    <w:rsid w:val="00424A26"/>
    <w:rsid w:val="00424C19"/>
    <w:rsid w:val="004252DC"/>
    <w:rsid w:val="00426B2B"/>
    <w:rsid w:val="00426E8A"/>
    <w:rsid w:val="0042764A"/>
    <w:rsid w:val="0043099C"/>
    <w:rsid w:val="00430CAE"/>
    <w:rsid w:val="00431936"/>
    <w:rsid w:val="00435542"/>
    <w:rsid w:val="00435D4A"/>
    <w:rsid w:val="00436D4F"/>
    <w:rsid w:val="0044057E"/>
    <w:rsid w:val="00440C5B"/>
    <w:rsid w:val="00440DAC"/>
    <w:rsid w:val="00442878"/>
    <w:rsid w:val="00443475"/>
    <w:rsid w:val="0044590E"/>
    <w:rsid w:val="0044668B"/>
    <w:rsid w:val="00451166"/>
    <w:rsid w:val="0045133A"/>
    <w:rsid w:val="004525EC"/>
    <w:rsid w:val="00454656"/>
    <w:rsid w:val="00454E9F"/>
    <w:rsid w:val="00456AE9"/>
    <w:rsid w:val="00460790"/>
    <w:rsid w:val="004608C8"/>
    <w:rsid w:val="00463AE8"/>
    <w:rsid w:val="0046796C"/>
    <w:rsid w:val="00467A6E"/>
    <w:rsid w:val="00470400"/>
    <w:rsid w:val="0047085C"/>
    <w:rsid w:val="00472474"/>
    <w:rsid w:val="00473BCE"/>
    <w:rsid w:val="004758A6"/>
    <w:rsid w:val="00475990"/>
    <w:rsid w:val="00475DE3"/>
    <w:rsid w:val="00480C44"/>
    <w:rsid w:val="00481E1F"/>
    <w:rsid w:val="00483569"/>
    <w:rsid w:val="00485590"/>
    <w:rsid w:val="004857A5"/>
    <w:rsid w:val="00485AA0"/>
    <w:rsid w:val="00485E8A"/>
    <w:rsid w:val="00486058"/>
    <w:rsid w:val="00486833"/>
    <w:rsid w:val="0048750A"/>
    <w:rsid w:val="00493408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5324"/>
    <w:rsid w:val="004C578F"/>
    <w:rsid w:val="004D020A"/>
    <w:rsid w:val="004D02CF"/>
    <w:rsid w:val="004D1795"/>
    <w:rsid w:val="004D1F72"/>
    <w:rsid w:val="004D3DC9"/>
    <w:rsid w:val="004D6056"/>
    <w:rsid w:val="004D6337"/>
    <w:rsid w:val="004D6FA0"/>
    <w:rsid w:val="004D7AFB"/>
    <w:rsid w:val="004E1C63"/>
    <w:rsid w:val="004E2C84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6D04"/>
    <w:rsid w:val="005172D6"/>
    <w:rsid w:val="00517351"/>
    <w:rsid w:val="00521C98"/>
    <w:rsid w:val="005230F9"/>
    <w:rsid w:val="00524EAD"/>
    <w:rsid w:val="00525A31"/>
    <w:rsid w:val="00525E02"/>
    <w:rsid w:val="00525E90"/>
    <w:rsid w:val="005261CA"/>
    <w:rsid w:val="00526408"/>
    <w:rsid w:val="00527D56"/>
    <w:rsid w:val="00533C34"/>
    <w:rsid w:val="0053412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2189"/>
    <w:rsid w:val="005550C7"/>
    <w:rsid w:val="005555C8"/>
    <w:rsid w:val="00562513"/>
    <w:rsid w:val="00562871"/>
    <w:rsid w:val="0056392F"/>
    <w:rsid w:val="00565118"/>
    <w:rsid w:val="005651EA"/>
    <w:rsid w:val="005655E3"/>
    <w:rsid w:val="00565755"/>
    <w:rsid w:val="00566520"/>
    <w:rsid w:val="00567E23"/>
    <w:rsid w:val="005705BE"/>
    <w:rsid w:val="00572AF2"/>
    <w:rsid w:val="00572ED6"/>
    <w:rsid w:val="00575CD0"/>
    <w:rsid w:val="00577850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A0FB3"/>
    <w:rsid w:val="005A1BA0"/>
    <w:rsid w:val="005A24BB"/>
    <w:rsid w:val="005A6C74"/>
    <w:rsid w:val="005A7FA6"/>
    <w:rsid w:val="005B0407"/>
    <w:rsid w:val="005B0F7F"/>
    <w:rsid w:val="005B1096"/>
    <w:rsid w:val="005B1297"/>
    <w:rsid w:val="005B2B52"/>
    <w:rsid w:val="005B4961"/>
    <w:rsid w:val="005B7529"/>
    <w:rsid w:val="005C02BA"/>
    <w:rsid w:val="005C0C42"/>
    <w:rsid w:val="005C281A"/>
    <w:rsid w:val="005C4D49"/>
    <w:rsid w:val="005C73F6"/>
    <w:rsid w:val="005D027E"/>
    <w:rsid w:val="005D02C2"/>
    <w:rsid w:val="005D10EF"/>
    <w:rsid w:val="005D1514"/>
    <w:rsid w:val="005D165C"/>
    <w:rsid w:val="005D3AA2"/>
    <w:rsid w:val="005D3CEC"/>
    <w:rsid w:val="005D4F5B"/>
    <w:rsid w:val="005D6272"/>
    <w:rsid w:val="005E1A69"/>
    <w:rsid w:val="005E27DC"/>
    <w:rsid w:val="005E4EE9"/>
    <w:rsid w:val="005E5384"/>
    <w:rsid w:val="005E6B97"/>
    <w:rsid w:val="005E6D52"/>
    <w:rsid w:val="005E744C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D10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85D"/>
    <w:rsid w:val="00631FDF"/>
    <w:rsid w:val="00633A51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B3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6698"/>
    <w:rsid w:val="00657390"/>
    <w:rsid w:val="006575C4"/>
    <w:rsid w:val="00660325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6A9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C65"/>
    <w:rsid w:val="006B089E"/>
    <w:rsid w:val="006B286D"/>
    <w:rsid w:val="006B28C9"/>
    <w:rsid w:val="006B28D8"/>
    <w:rsid w:val="006B3462"/>
    <w:rsid w:val="006B45C2"/>
    <w:rsid w:val="006B5784"/>
    <w:rsid w:val="006B6832"/>
    <w:rsid w:val="006B74C4"/>
    <w:rsid w:val="006B7B40"/>
    <w:rsid w:val="006C11C4"/>
    <w:rsid w:val="006C1732"/>
    <w:rsid w:val="006C2148"/>
    <w:rsid w:val="006C5FEB"/>
    <w:rsid w:val="006C6BC7"/>
    <w:rsid w:val="006C7FB5"/>
    <w:rsid w:val="006D011C"/>
    <w:rsid w:val="006D01B1"/>
    <w:rsid w:val="006D1FAF"/>
    <w:rsid w:val="006D269B"/>
    <w:rsid w:val="006D30D4"/>
    <w:rsid w:val="006D3455"/>
    <w:rsid w:val="006D35AF"/>
    <w:rsid w:val="006D3FAE"/>
    <w:rsid w:val="006D6752"/>
    <w:rsid w:val="006D7568"/>
    <w:rsid w:val="006D7A3A"/>
    <w:rsid w:val="006E01A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22"/>
    <w:rsid w:val="006F4854"/>
    <w:rsid w:val="006F628B"/>
    <w:rsid w:val="006F6EA0"/>
    <w:rsid w:val="007001BA"/>
    <w:rsid w:val="00700819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20A37"/>
    <w:rsid w:val="00721476"/>
    <w:rsid w:val="007242C8"/>
    <w:rsid w:val="00724FA1"/>
    <w:rsid w:val="007250A0"/>
    <w:rsid w:val="00725595"/>
    <w:rsid w:val="00725807"/>
    <w:rsid w:val="00725E08"/>
    <w:rsid w:val="00730D4A"/>
    <w:rsid w:val="0073365E"/>
    <w:rsid w:val="007364B9"/>
    <w:rsid w:val="007364E5"/>
    <w:rsid w:val="00736C25"/>
    <w:rsid w:val="00736DB5"/>
    <w:rsid w:val="00740B4F"/>
    <w:rsid w:val="007422E2"/>
    <w:rsid w:val="0074287A"/>
    <w:rsid w:val="00743A4F"/>
    <w:rsid w:val="00743E94"/>
    <w:rsid w:val="00744803"/>
    <w:rsid w:val="00750F8F"/>
    <w:rsid w:val="007522A9"/>
    <w:rsid w:val="007523D0"/>
    <w:rsid w:val="00752416"/>
    <w:rsid w:val="007534D7"/>
    <w:rsid w:val="0075365B"/>
    <w:rsid w:val="00754E92"/>
    <w:rsid w:val="00756F47"/>
    <w:rsid w:val="0075714D"/>
    <w:rsid w:val="0076135E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53EF"/>
    <w:rsid w:val="0078078F"/>
    <w:rsid w:val="007820A7"/>
    <w:rsid w:val="007837BE"/>
    <w:rsid w:val="00784F81"/>
    <w:rsid w:val="00786578"/>
    <w:rsid w:val="00790160"/>
    <w:rsid w:val="0079057F"/>
    <w:rsid w:val="00791082"/>
    <w:rsid w:val="00791174"/>
    <w:rsid w:val="007915CF"/>
    <w:rsid w:val="00791F4C"/>
    <w:rsid w:val="007941F4"/>
    <w:rsid w:val="007A0E0B"/>
    <w:rsid w:val="007A0FEF"/>
    <w:rsid w:val="007A234B"/>
    <w:rsid w:val="007A37CE"/>
    <w:rsid w:val="007A42C2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3C9F"/>
    <w:rsid w:val="007E4D66"/>
    <w:rsid w:val="007E665E"/>
    <w:rsid w:val="007E7E88"/>
    <w:rsid w:val="007F154A"/>
    <w:rsid w:val="007F1DEB"/>
    <w:rsid w:val="007F2BB8"/>
    <w:rsid w:val="007F31E2"/>
    <w:rsid w:val="007F3C8B"/>
    <w:rsid w:val="007F4753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2304"/>
    <w:rsid w:val="00813E20"/>
    <w:rsid w:val="008145DA"/>
    <w:rsid w:val="008146DC"/>
    <w:rsid w:val="00814942"/>
    <w:rsid w:val="00815170"/>
    <w:rsid w:val="00815EBA"/>
    <w:rsid w:val="00817C0F"/>
    <w:rsid w:val="00817CDC"/>
    <w:rsid w:val="0082120F"/>
    <w:rsid w:val="00821C14"/>
    <w:rsid w:val="0082282C"/>
    <w:rsid w:val="00824D9A"/>
    <w:rsid w:val="00826714"/>
    <w:rsid w:val="00827CF5"/>
    <w:rsid w:val="00830117"/>
    <w:rsid w:val="00830B43"/>
    <w:rsid w:val="00830FC0"/>
    <w:rsid w:val="00831651"/>
    <w:rsid w:val="00831A9B"/>
    <w:rsid w:val="00832837"/>
    <w:rsid w:val="00834B34"/>
    <w:rsid w:val="008350F4"/>
    <w:rsid w:val="00835665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57987"/>
    <w:rsid w:val="008635F2"/>
    <w:rsid w:val="0086374F"/>
    <w:rsid w:val="00863D69"/>
    <w:rsid w:val="00864946"/>
    <w:rsid w:val="00864BE0"/>
    <w:rsid w:val="00864D97"/>
    <w:rsid w:val="008666FD"/>
    <w:rsid w:val="00866A52"/>
    <w:rsid w:val="00870504"/>
    <w:rsid w:val="00872529"/>
    <w:rsid w:val="00874C8B"/>
    <w:rsid w:val="00875843"/>
    <w:rsid w:val="00876301"/>
    <w:rsid w:val="00876A57"/>
    <w:rsid w:val="00877F06"/>
    <w:rsid w:val="008808AB"/>
    <w:rsid w:val="0088290E"/>
    <w:rsid w:val="00890622"/>
    <w:rsid w:val="008927C8"/>
    <w:rsid w:val="008936C5"/>
    <w:rsid w:val="008938F0"/>
    <w:rsid w:val="00893EE6"/>
    <w:rsid w:val="00897CCE"/>
    <w:rsid w:val="008A3553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3CC"/>
    <w:rsid w:val="008B654D"/>
    <w:rsid w:val="008B742A"/>
    <w:rsid w:val="008B7CD0"/>
    <w:rsid w:val="008B7D49"/>
    <w:rsid w:val="008C0BE4"/>
    <w:rsid w:val="008C26BE"/>
    <w:rsid w:val="008C5164"/>
    <w:rsid w:val="008C612D"/>
    <w:rsid w:val="008C688B"/>
    <w:rsid w:val="008C6C55"/>
    <w:rsid w:val="008D0158"/>
    <w:rsid w:val="008D02C3"/>
    <w:rsid w:val="008D13E7"/>
    <w:rsid w:val="008D226A"/>
    <w:rsid w:val="008D3703"/>
    <w:rsid w:val="008D5553"/>
    <w:rsid w:val="008D5C07"/>
    <w:rsid w:val="008D5F1A"/>
    <w:rsid w:val="008D7A77"/>
    <w:rsid w:val="008E33DF"/>
    <w:rsid w:val="008E48AE"/>
    <w:rsid w:val="008F168A"/>
    <w:rsid w:val="008F25E3"/>
    <w:rsid w:val="008F3514"/>
    <w:rsid w:val="008F511E"/>
    <w:rsid w:val="008F7C45"/>
    <w:rsid w:val="008F7E75"/>
    <w:rsid w:val="009009CB"/>
    <w:rsid w:val="00901B42"/>
    <w:rsid w:val="00901FF5"/>
    <w:rsid w:val="00903359"/>
    <w:rsid w:val="009063F1"/>
    <w:rsid w:val="00906947"/>
    <w:rsid w:val="0090721F"/>
    <w:rsid w:val="00907A2D"/>
    <w:rsid w:val="00916CEB"/>
    <w:rsid w:val="00920EDB"/>
    <w:rsid w:val="00920F53"/>
    <w:rsid w:val="00922019"/>
    <w:rsid w:val="00923887"/>
    <w:rsid w:val="00925213"/>
    <w:rsid w:val="00925E00"/>
    <w:rsid w:val="009323D6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19FD"/>
    <w:rsid w:val="00951E76"/>
    <w:rsid w:val="009529D9"/>
    <w:rsid w:val="00953224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801D7"/>
    <w:rsid w:val="00980728"/>
    <w:rsid w:val="00980BEC"/>
    <w:rsid w:val="00981DD3"/>
    <w:rsid w:val="00985FEC"/>
    <w:rsid w:val="00986D07"/>
    <w:rsid w:val="00986D14"/>
    <w:rsid w:val="0098722C"/>
    <w:rsid w:val="009905B6"/>
    <w:rsid w:val="00994DE5"/>
    <w:rsid w:val="00995243"/>
    <w:rsid w:val="009956D8"/>
    <w:rsid w:val="009962CF"/>
    <w:rsid w:val="00996FAB"/>
    <w:rsid w:val="009A14DF"/>
    <w:rsid w:val="009A27BB"/>
    <w:rsid w:val="009A2D4D"/>
    <w:rsid w:val="009A3334"/>
    <w:rsid w:val="009A45A5"/>
    <w:rsid w:val="009A46DD"/>
    <w:rsid w:val="009A61F4"/>
    <w:rsid w:val="009B11FD"/>
    <w:rsid w:val="009B1F92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967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4635"/>
    <w:rsid w:val="009D4766"/>
    <w:rsid w:val="009D6445"/>
    <w:rsid w:val="009D689A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186A"/>
    <w:rsid w:val="00A1379F"/>
    <w:rsid w:val="00A14DB5"/>
    <w:rsid w:val="00A213E4"/>
    <w:rsid w:val="00A21518"/>
    <w:rsid w:val="00A21773"/>
    <w:rsid w:val="00A2241F"/>
    <w:rsid w:val="00A2280A"/>
    <w:rsid w:val="00A2423E"/>
    <w:rsid w:val="00A263FF"/>
    <w:rsid w:val="00A26B36"/>
    <w:rsid w:val="00A31947"/>
    <w:rsid w:val="00A31952"/>
    <w:rsid w:val="00A33ABA"/>
    <w:rsid w:val="00A340E3"/>
    <w:rsid w:val="00A34188"/>
    <w:rsid w:val="00A3544D"/>
    <w:rsid w:val="00A37A37"/>
    <w:rsid w:val="00A4013C"/>
    <w:rsid w:val="00A40B81"/>
    <w:rsid w:val="00A41005"/>
    <w:rsid w:val="00A422F8"/>
    <w:rsid w:val="00A46713"/>
    <w:rsid w:val="00A47FD9"/>
    <w:rsid w:val="00A524DE"/>
    <w:rsid w:val="00A53112"/>
    <w:rsid w:val="00A538D1"/>
    <w:rsid w:val="00A54698"/>
    <w:rsid w:val="00A55199"/>
    <w:rsid w:val="00A562E0"/>
    <w:rsid w:val="00A570E3"/>
    <w:rsid w:val="00A57535"/>
    <w:rsid w:val="00A578F3"/>
    <w:rsid w:val="00A57905"/>
    <w:rsid w:val="00A60410"/>
    <w:rsid w:val="00A6067A"/>
    <w:rsid w:val="00A623F5"/>
    <w:rsid w:val="00A65C90"/>
    <w:rsid w:val="00A67F7F"/>
    <w:rsid w:val="00A703F9"/>
    <w:rsid w:val="00A70579"/>
    <w:rsid w:val="00A72CBD"/>
    <w:rsid w:val="00A73D41"/>
    <w:rsid w:val="00A74604"/>
    <w:rsid w:val="00A75EC5"/>
    <w:rsid w:val="00A76C75"/>
    <w:rsid w:val="00A83DAC"/>
    <w:rsid w:val="00A84386"/>
    <w:rsid w:val="00A843EB"/>
    <w:rsid w:val="00A8465F"/>
    <w:rsid w:val="00A85C93"/>
    <w:rsid w:val="00A86368"/>
    <w:rsid w:val="00A86457"/>
    <w:rsid w:val="00A868B1"/>
    <w:rsid w:val="00A87463"/>
    <w:rsid w:val="00A87983"/>
    <w:rsid w:val="00A91490"/>
    <w:rsid w:val="00A91796"/>
    <w:rsid w:val="00A928B6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62C5"/>
    <w:rsid w:val="00AB66D0"/>
    <w:rsid w:val="00AC0C95"/>
    <w:rsid w:val="00AC0D4E"/>
    <w:rsid w:val="00AC1940"/>
    <w:rsid w:val="00AC1AE1"/>
    <w:rsid w:val="00AC20E3"/>
    <w:rsid w:val="00AC273F"/>
    <w:rsid w:val="00AC2741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C6A"/>
    <w:rsid w:val="00AD7924"/>
    <w:rsid w:val="00AE0418"/>
    <w:rsid w:val="00AE0E74"/>
    <w:rsid w:val="00AE4097"/>
    <w:rsid w:val="00AE49FE"/>
    <w:rsid w:val="00AE6B49"/>
    <w:rsid w:val="00AF062E"/>
    <w:rsid w:val="00AF1042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D13"/>
    <w:rsid w:val="00B01FCF"/>
    <w:rsid w:val="00B0566E"/>
    <w:rsid w:val="00B07494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C00"/>
    <w:rsid w:val="00B25EEF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7138"/>
    <w:rsid w:val="00B47627"/>
    <w:rsid w:val="00B505B6"/>
    <w:rsid w:val="00B505C2"/>
    <w:rsid w:val="00B50AB8"/>
    <w:rsid w:val="00B50DA3"/>
    <w:rsid w:val="00B526F0"/>
    <w:rsid w:val="00B561B2"/>
    <w:rsid w:val="00B56A44"/>
    <w:rsid w:val="00B609CD"/>
    <w:rsid w:val="00B62BBE"/>
    <w:rsid w:val="00B65660"/>
    <w:rsid w:val="00B656EE"/>
    <w:rsid w:val="00B6601E"/>
    <w:rsid w:val="00B663AD"/>
    <w:rsid w:val="00B671FA"/>
    <w:rsid w:val="00B70607"/>
    <w:rsid w:val="00B707D9"/>
    <w:rsid w:val="00B70C3F"/>
    <w:rsid w:val="00B7181D"/>
    <w:rsid w:val="00B72AEA"/>
    <w:rsid w:val="00B72DAB"/>
    <w:rsid w:val="00B73DEC"/>
    <w:rsid w:val="00B75440"/>
    <w:rsid w:val="00B7563C"/>
    <w:rsid w:val="00B75974"/>
    <w:rsid w:val="00B80045"/>
    <w:rsid w:val="00B803D8"/>
    <w:rsid w:val="00B82C9E"/>
    <w:rsid w:val="00B835C6"/>
    <w:rsid w:val="00B83696"/>
    <w:rsid w:val="00B84087"/>
    <w:rsid w:val="00B860EF"/>
    <w:rsid w:val="00B864C3"/>
    <w:rsid w:val="00B8771C"/>
    <w:rsid w:val="00B9507B"/>
    <w:rsid w:val="00B95208"/>
    <w:rsid w:val="00B95D82"/>
    <w:rsid w:val="00B96673"/>
    <w:rsid w:val="00B96FA4"/>
    <w:rsid w:val="00B97B36"/>
    <w:rsid w:val="00BA1363"/>
    <w:rsid w:val="00BA1AB0"/>
    <w:rsid w:val="00BA1EA6"/>
    <w:rsid w:val="00BA2580"/>
    <w:rsid w:val="00BA3A42"/>
    <w:rsid w:val="00BA5156"/>
    <w:rsid w:val="00BA5A53"/>
    <w:rsid w:val="00BA6D87"/>
    <w:rsid w:val="00BA6E0B"/>
    <w:rsid w:val="00BB0029"/>
    <w:rsid w:val="00BB0156"/>
    <w:rsid w:val="00BB03D6"/>
    <w:rsid w:val="00BB1773"/>
    <w:rsid w:val="00BB1D69"/>
    <w:rsid w:val="00BB4241"/>
    <w:rsid w:val="00BB475D"/>
    <w:rsid w:val="00BB59FC"/>
    <w:rsid w:val="00BB6013"/>
    <w:rsid w:val="00BB6DC3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5EB0"/>
    <w:rsid w:val="00BC6DFE"/>
    <w:rsid w:val="00BC7120"/>
    <w:rsid w:val="00BC718A"/>
    <w:rsid w:val="00BC748C"/>
    <w:rsid w:val="00BD09AD"/>
    <w:rsid w:val="00BD0CD2"/>
    <w:rsid w:val="00BD2593"/>
    <w:rsid w:val="00BD361C"/>
    <w:rsid w:val="00BD484C"/>
    <w:rsid w:val="00BD4916"/>
    <w:rsid w:val="00BD5D4B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405E"/>
    <w:rsid w:val="00BE4B27"/>
    <w:rsid w:val="00BE5F62"/>
    <w:rsid w:val="00BE6880"/>
    <w:rsid w:val="00BE69BE"/>
    <w:rsid w:val="00BE6E71"/>
    <w:rsid w:val="00BE7051"/>
    <w:rsid w:val="00BF0CFA"/>
    <w:rsid w:val="00BF2629"/>
    <w:rsid w:val="00BF43BD"/>
    <w:rsid w:val="00BF44E2"/>
    <w:rsid w:val="00BF4AC1"/>
    <w:rsid w:val="00BF4E44"/>
    <w:rsid w:val="00C00276"/>
    <w:rsid w:val="00C0065C"/>
    <w:rsid w:val="00C05570"/>
    <w:rsid w:val="00C07410"/>
    <w:rsid w:val="00C10199"/>
    <w:rsid w:val="00C10496"/>
    <w:rsid w:val="00C10772"/>
    <w:rsid w:val="00C11F32"/>
    <w:rsid w:val="00C12CFF"/>
    <w:rsid w:val="00C165DB"/>
    <w:rsid w:val="00C17193"/>
    <w:rsid w:val="00C17750"/>
    <w:rsid w:val="00C17F4C"/>
    <w:rsid w:val="00C22377"/>
    <w:rsid w:val="00C227EE"/>
    <w:rsid w:val="00C22EA3"/>
    <w:rsid w:val="00C239A8"/>
    <w:rsid w:val="00C24003"/>
    <w:rsid w:val="00C2422A"/>
    <w:rsid w:val="00C27EA8"/>
    <w:rsid w:val="00C27F2F"/>
    <w:rsid w:val="00C30418"/>
    <w:rsid w:val="00C30AC8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0966"/>
    <w:rsid w:val="00C412AF"/>
    <w:rsid w:val="00C4285D"/>
    <w:rsid w:val="00C44E96"/>
    <w:rsid w:val="00C45220"/>
    <w:rsid w:val="00C465DE"/>
    <w:rsid w:val="00C50DF1"/>
    <w:rsid w:val="00C5124B"/>
    <w:rsid w:val="00C514CD"/>
    <w:rsid w:val="00C51D83"/>
    <w:rsid w:val="00C533FF"/>
    <w:rsid w:val="00C54B7A"/>
    <w:rsid w:val="00C54F7D"/>
    <w:rsid w:val="00C566BC"/>
    <w:rsid w:val="00C56747"/>
    <w:rsid w:val="00C5770B"/>
    <w:rsid w:val="00C5797A"/>
    <w:rsid w:val="00C57B29"/>
    <w:rsid w:val="00C6060A"/>
    <w:rsid w:val="00C621A1"/>
    <w:rsid w:val="00C62C82"/>
    <w:rsid w:val="00C63019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73E4"/>
    <w:rsid w:val="00C87FAA"/>
    <w:rsid w:val="00C9457C"/>
    <w:rsid w:val="00C9538F"/>
    <w:rsid w:val="00C95D6A"/>
    <w:rsid w:val="00C97C3A"/>
    <w:rsid w:val="00C97EB9"/>
    <w:rsid w:val="00CA2499"/>
    <w:rsid w:val="00CA2E28"/>
    <w:rsid w:val="00CA3645"/>
    <w:rsid w:val="00CA4729"/>
    <w:rsid w:val="00CA6103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0AEB"/>
    <w:rsid w:val="00CC26F9"/>
    <w:rsid w:val="00CC444D"/>
    <w:rsid w:val="00CC5343"/>
    <w:rsid w:val="00CC6102"/>
    <w:rsid w:val="00CC6330"/>
    <w:rsid w:val="00CC6543"/>
    <w:rsid w:val="00CC6694"/>
    <w:rsid w:val="00CC6A50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BBE"/>
    <w:rsid w:val="00CE1C77"/>
    <w:rsid w:val="00CE2CAE"/>
    <w:rsid w:val="00CE2DEA"/>
    <w:rsid w:val="00CE37B6"/>
    <w:rsid w:val="00CE49FB"/>
    <w:rsid w:val="00CE52BA"/>
    <w:rsid w:val="00CE5DD3"/>
    <w:rsid w:val="00CE6443"/>
    <w:rsid w:val="00CF29A5"/>
    <w:rsid w:val="00CF3BAD"/>
    <w:rsid w:val="00CF4623"/>
    <w:rsid w:val="00CF49B0"/>
    <w:rsid w:val="00CF553D"/>
    <w:rsid w:val="00CF6339"/>
    <w:rsid w:val="00CF6629"/>
    <w:rsid w:val="00CF6F39"/>
    <w:rsid w:val="00CF798A"/>
    <w:rsid w:val="00D00505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D34"/>
    <w:rsid w:val="00D11473"/>
    <w:rsid w:val="00D11F6D"/>
    <w:rsid w:val="00D127F6"/>
    <w:rsid w:val="00D12C74"/>
    <w:rsid w:val="00D12FCE"/>
    <w:rsid w:val="00D13210"/>
    <w:rsid w:val="00D14F79"/>
    <w:rsid w:val="00D159F1"/>
    <w:rsid w:val="00D1654F"/>
    <w:rsid w:val="00D169EF"/>
    <w:rsid w:val="00D20708"/>
    <w:rsid w:val="00D20EA6"/>
    <w:rsid w:val="00D210E8"/>
    <w:rsid w:val="00D21893"/>
    <w:rsid w:val="00D21DC6"/>
    <w:rsid w:val="00D23287"/>
    <w:rsid w:val="00D23F3F"/>
    <w:rsid w:val="00D247F7"/>
    <w:rsid w:val="00D26505"/>
    <w:rsid w:val="00D26902"/>
    <w:rsid w:val="00D26D25"/>
    <w:rsid w:val="00D27538"/>
    <w:rsid w:val="00D275D0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8169D"/>
    <w:rsid w:val="00D85002"/>
    <w:rsid w:val="00D854E2"/>
    <w:rsid w:val="00D85946"/>
    <w:rsid w:val="00D860AA"/>
    <w:rsid w:val="00D87C4B"/>
    <w:rsid w:val="00D91439"/>
    <w:rsid w:val="00D91CB6"/>
    <w:rsid w:val="00D9360E"/>
    <w:rsid w:val="00D942E0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B08FF"/>
    <w:rsid w:val="00DB301F"/>
    <w:rsid w:val="00DB3494"/>
    <w:rsid w:val="00DB3A92"/>
    <w:rsid w:val="00DB40CD"/>
    <w:rsid w:val="00DB4D38"/>
    <w:rsid w:val="00DB4F53"/>
    <w:rsid w:val="00DB5243"/>
    <w:rsid w:val="00DB721D"/>
    <w:rsid w:val="00DC01FF"/>
    <w:rsid w:val="00DC4456"/>
    <w:rsid w:val="00DC7326"/>
    <w:rsid w:val="00DC748A"/>
    <w:rsid w:val="00DD102C"/>
    <w:rsid w:val="00DD5795"/>
    <w:rsid w:val="00DD61DC"/>
    <w:rsid w:val="00DD6EA1"/>
    <w:rsid w:val="00DE0908"/>
    <w:rsid w:val="00DE34D8"/>
    <w:rsid w:val="00DE35A6"/>
    <w:rsid w:val="00DF0499"/>
    <w:rsid w:val="00DF10E3"/>
    <w:rsid w:val="00DF2959"/>
    <w:rsid w:val="00DF2F5A"/>
    <w:rsid w:val="00DF53B7"/>
    <w:rsid w:val="00DF72D2"/>
    <w:rsid w:val="00DF733C"/>
    <w:rsid w:val="00DF7525"/>
    <w:rsid w:val="00DF7EC8"/>
    <w:rsid w:val="00E00018"/>
    <w:rsid w:val="00E00AB9"/>
    <w:rsid w:val="00E00BED"/>
    <w:rsid w:val="00E05750"/>
    <w:rsid w:val="00E05D7A"/>
    <w:rsid w:val="00E05FCB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F41"/>
    <w:rsid w:val="00E34A1E"/>
    <w:rsid w:val="00E35332"/>
    <w:rsid w:val="00E35767"/>
    <w:rsid w:val="00E41644"/>
    <w:rsid w:val="00E42875"/>
    <w:rsid w:val="00E42C04"/>
    <w:rsid w:val="00E43A48"/>
    <w:rsid w:val="00E45613"/>
    <w:rsid w:val="00E46C08"/>
    <w:rsid w:val="00E46FC3"/>
    <w:rsid w:val="00E501C1"/>
    <w:rsid w:val="00E506E9"/>
    <w:rsid w:val="00E5071E"/>
    <w:rsid w:val="00E5098A"/>
    <w:rsid w:val="00E5170C"/>
    <w:rsid w:val="00E525B7"/>
    <w:rsid w:val="00E5517C"/>
    <w:rsid w:val="00E5608C"/>
    <w:rsid w:val="00E603CE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80EFF"/>
    <w:rsid w:val="00E811E7"/>
    <w:rsid w:val="00E81659"/>
    <w:rsid w:val="00E82246"/>
    <w:rsid w:val="00E83233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5ABF"/>
    <w:rsid w:val="00E97E7D"/>
    <w:rsid w:val="00EA076B"/>
    <w:rsid w:val="00EA08BF"/>
    <w:rsid w:val="00EA0E10"/>
    <w:rsid w:val="00EA1076"/>
    <w:rsid w:val="00EA315D"/>
    <w:rsid w:val="00EA4E39"/>
    <w:rsid w:val="00EA5421"/>
    <w:rsid w:val="00EA7BC6"/>
    <w:rsid w:val="00EA7D17"/>
    <w:rsid w:val="00EB048D"/>
    <w:rsid w:val="00EB0B66"/>
    <w:rsid w:val="00EB124F"/>
    <w:rsid w:val="00EB203F"/>
    <w:rsid w:val="00EB21D1"/>
    <w:rsid w:val="00EB308C"/>
    <w:rsid w:val="00EB3F75"/>
    <w:rsid w:val="00EB4E70"/>
    <w:rsid w:val="00EB6650"/>
    <w:rsid w:val="00EB674E"/>
    <w:rsid w:val="00EC1E25"/>
    <w:rsid w:val="00EC3326"/>
    <w:rsid w:val="00EC4387"/>
    <w:rsid w:val="00EC5215"/>
    <w:rsid w:val="00EC613D"/>
    <w:rsid w:val="00EC642A"/>
    <w:rsid w:val="00EC7C55"/>
    <w:rsid w:val="00ED3132"/>
    <w:rsid w:val="00ED4012"/>
    <w:rsid w:val="00ED47FB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2345"/>
    <w:rsid w:val="00EF3FB0"/>
    <w:rsid w:val="00EF5E4F"/>
    <w:rsid w:val="00EF5EE3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2778"/>
    <w:rsid w:val="00F127B6"/>
    <w:rsid w:val="00F158F8"/>
    <w:rsid w:val="00F15F90"/>
    <w:rsid w:val="00F16F4E"/>
    <w:rsid w:val="00F17C56"/>
    <w:rsid w:val="00F206DB"/>
    <w:rsid w:val="00F20D11"/>
    <w:rsid w:val="00F2293F"/>
    <w:rsid w:val="00F229C1"/>
    <w:rsid w:val="00F2365A"/>
    <w:rsid w:val="00F23C36"/>
    <w:rsid w:val="00F244D9"/>
    <w:rsid w:val="00F25469"/>
    <w:rsid w:val="00F26659"/>
    <w:rsid w:val="00F269E6"/>
    <w:rsid w:val="00F26AAF"/>
    <w:rsid w:val="00F27F65"/>
    <w:rsid w:val="00F32A1A"/>
    <w:rsid w:val="00F35394"/>
    <w:rsid w:val="00F36291"/>
    <w:rsid w:val="00F36435"/>
    <w:rsid w:val="00F36AF7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3C60"/>
    <w:rsid w:val="00F5713E"/>
    <w:rsid w:val="00F640BD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BB7"/>
    <w:rsid w:val="00F80F92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1FCE"/>
    <w:rsid w:val="00F92067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3130"/>
    <w:rsid w:val="00FB420C"/>
    <w:rsid w:val="00FB4CFE"/>
    <w:rsid w:val="00FB5E17"/>
    <w:rsid w:val="00FB78CE"/>
    <w:rsid w:val="00FC1323"/>
    <w:rsid w:val="00FC15BA"/>
    <w:rsid w:val="00FC1B82"/>
    <w:rsid w:val="00FC2479"/>
    <w:rsid w:val="00FC614E"/>
    <w:rsid w:val="00FC644A"/>
    <w:rsid w:val="00FC7D02"/>
    <w:rsid w:val="00FD0B4E"/>
    <w:rsid w:val="00FD1040"/>
    <w:rsid w:val="00FD23FE"/>
    <w:rsid w:val="00FD3157"/>
    <w:rsid w:val="00FD4350"/>
    <w:rsid w:val="00FD5097"/>
    <w:rsid w:val="00FD5AFC"/>
    <w:rsid w:val="00FD6103"/>
    <w:rsid w:val="00FD6648"/>
    <w:rsid w:val="00FD77CD"/>
    <w:rsid w:val="00FE1B34"/>
    <w:rsid w:val="00FE26C4"/>
    <w:rsid w:val="00FE452B"/>
    <w:rsid w:val="00FE4D63"/>
    <w:rsid w:val="00FE5279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1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1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9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9A5"/>
    <w:rPr>
      <w:rFonts w:ascii="Cambria" w:hAnsi="Cambria" w:cs="Times New Roman"/>
      <w:b/>
      <w:i/>
      <w:sz w:val="28"/>
    </w:rPr>
  </w:style>
  <w:style w:type="paragraph" w:styleId="Title">
    <w:name w:val="Title"/>
    <w:basedOn w:val="Normal"/>
    <w:link w:val="TitleChar"/>
    <w:uiPriority w:val="99"/>
    <w:qFormat/>
    <w:rsid w:val="00666A1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F29A5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666A1F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29A5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666A1F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29A5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29A5"/>
    <w:rPr>
      <w:rFonts w:cs="Times New Roman"/>
      <w:sz w:val="16"/>
    </w:rPr>
  </w:style>
  <w:style w:type="character" w:styleId="Strong">
    <w:name w:val="Strong"/>
    <w:basedOn w:val="DefaultParagraphFont"/>
    <w:uiPriority w:val="99"/>
    <w:qFormat/>
    <w:rsid w:val="00666A1F"/>
    <w:rPr>
      <w:rFonts w:cs="Times New Roman"/>
      <w:b/>
    </w:rPr>
  </w:style>
  <w:style w:type="paragraph" w:styleId="NormalWeb">
    <w:name w:val="Normal (Web)"/>
    <w:basedOn w:val="Normal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666A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29A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9A5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666A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9A5"/>
    <w:rPr>
      <w:rFonts w:cs="Times New Roman"/>
      <w:sz w:val="20"/>
    </w:rPr>
  </w:style>
  <w:style w:type="character" w:styleId="LineNumber">
    <w:name w:val="line number"/>
    <w:basedOn w:val="DefaultParagraphFont"/>
    <w:uiPriority w:val="99"/>
    <w:rsid w:val="00844D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5CB5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9A5"/>
    <w:rPr>
      <w:rFonts w:cs="Times New Roman"/>
      <w:sz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17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713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12F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29A5"/>
    <w:rPr>
      <w:rFonts w:cs="Times New Roman"/>
      <w:sz w:val="20"/>
    </w:rPr>
  </w:style>
  <w:style w:type="paragraph" w:customStyle="1" w:styleId="a">
    <w:name w:val="Комментарий"/>
    <w:basedOn w:val="Normal"/>
    <w:next w:val="Normal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Статья"/>
    <w:basedOn w:val="Normal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1">
    <w:name w:val="Абзац"/>
    <w:uiPriority w:val="99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2">
    <w:name w:val="Всегда"/>
    <w:basedOn w:val="Normal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481</Words>
  <Characters>2744</Characters>
  <Application>Microsoft Office Outlook</Application>
  <DocSecurity>0</DocSecurity>
  <Lines>0</Lines>
  <Paragraphs>0</Paragraphs>
  <ScaleCrop>false</ScaleCrop>
  <Company>Администрация Советский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FuckYouBill</cp:lastModifiedBy>
  <cp:revision>11</cp:revision>
  <cp:lastPrinted>2020-10-02T09:41:00Z</cp:lastPrinted>
  <dcterms:created xsi:type="dcterms:W3CDTF">2020-09-16T05:46:00Z</dcterms:created>
  <dcterms:modified xsi:type="dcterms:W3CDTF">2020-11-12T09:32:00Z</dcterms:modified>
</cp:coreProperties>
</file>